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F5CD" w14:textId="77777777" w:rsidR="00FE067E" w:rsidRPr="008C7DB0" w:rsidRDefault="003C6034" w:rsidP="00CC1F3B">
      <w:pPr>
        <w:pStyle w:val="TitlePageOrigin"/>
        <w:rPr>
          <w:color w:val="000000" w:themeColor="text1"/>
        </w:rPr>
      </w:pPr>
      <w:r w:rsidRPr="008C7DB0">
        <w:rPr>
          <w:caps w:val="0"/>
          <w:color w:val="000000" w:themeColor="text1"/>
        </w:rPr>
        <w:t>WEST VIRGINIA LEGISLATURE</w:t>
      </w:r>
    </w:p>
    <w:p w14:paraId="2FE89C28" w14:textId="11A6912E" w:rsidR="00CD36CF" w:rsidRPr="008C7DB0" w:rsidRDefault="00CD36CF" w:rsidP="00CC1F3B">
      <w:pPr>
        <w:pStyle w:val="TitlePageSession"/>
        <w:rPr>
          <w:color w:val="000000" w:themeColor="text1"/>
        </w:rPr>
      </w:pPr>
      <w:r w:rsidRPr="008C7DB0">
        <w:rPr>
          <w:color w:val="000000" w:themeColor="text1"/>
        </w:rPr>
        <w:t>20</w:t>
      </w:r>
      <w:r w:rsidR="00EC5E63" w:rsidRPr="008C7DB0">
        <w:rPr>
          <w:color w:val="000000" w:themeColor="text1"/>
        </w:rPr>
        <w:t>2</w:t>
      </w:r>
      <w:r w:rsidR="004C3334" w:rsidRPr="008C7DB0">
        <w:rPr>
          <w:color w:val="000000" w:themeColor="text1"/>
        </w:rPr>
        <w:t>6</w:t>
      </w:r>
      <w:r w:rsidRPr="008C7DB0">
        <w:rPr>
          <w:color w:val="000000" w:themeColor="text1"/>
        </w:rPr>
        <w:t xml:space="preserve"> </w:t>
      </w:r>
      <w:r w:rsidR="003C6034" w:rsidRPr="008C7DB0">
        <w:rPr>
          <w:caps w:val="0"/>
          <w:color w:val="000000" w:themeColor="text1"/>
        </w:rPr>
        <w:t>REGULAR SESSION</w:t>
      </w:r>
    </w:p>
    <w:p w14:paraId="09BB667A" w14:textId="4A371F73" w:rsidR="00CD36CF" w:rsidRPr="008C7DB0" w:rsidRDefault="00803058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E7FF865FA4E24864A00A3376CC4F4435"/>
          </w:placeholder>
          <w:text/>
        </w:sdtPr>
        <w:sdtEndPr/>
        <w:sdtContent>
          <w:r w:rsidR="002A38DB" w:rsidRPr="008C7DB0">
            <w:rPr>
              <w:color w:val="000000" w:themeColor="text1"/>
            </w:rPr>
            <w:t>EN</w:t>
          </w:r>
          <w:r w:rsidR="008C7DB0" w:rsidRPr="008C7DB0">
            <w:rPr>
              <w:color w:val="000000" w:themeColor="text1"/>
            </w:rPr>
            <w:t>ROLLED</w:t>
          </w:r>
        </w:sdtContent>
      </w:sdt>
    </w:p>
    <w:p w14:paraId="755715C8" w14:textId="7B8B87AA" w:rsidR="00CD36CF" w:rsidRPr="008C7DB0" w:rsidRDefault="00803058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F1CC42F573524FC08AEF8283C9BC97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C7DB0">
            <w:rPr>
              <w:color w:val="000000" w:themeColor="text1"/>
            </w:rPr>
            <w:t>House</w:t>
          </w:r>
        </w:sdtContent>
      </w:sdt>
      <w:r w:rsidR="00303684" w:rsidRPr="008C7DB0">
        <w:rPr>
          <w:color w:val="000000" w:themeColor="text1"/>
        </w:rPr>
        <w:t xml:space="preserve"> </w:t>
      </w:r>
      <w:r w:rsidR="00CD36CF" w:rsidRPr="008C7DB0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77149595AD974F30B167BDD1B76AA2B1"/>
          </w:placeholder>
          <w:text/>
        </w:sdtPr>
        <w:sdtEndPr/>
        <w:sdtContent>
          <w:r w:rsidR="00C86310" w:rsidRPr="008C7DB0">
            <w:rPr>
              <w:color w:val="000000" w:themeColor="text1"/>
            </w:rPr>
            <w:t>4425</w:t>
          </w:r>
        </w:sdtContent>
      </w:sdt>
    </w:p>
    <w:p w14:paraId="28EB9417" w14:textId="782DD233" w:rsidR="00CD36CF" w:rsidRPr="008C7DB0" w:rsidRDefault="00CD36CF" w:rsidP="00CC1F3B">
      <w:pPr>
        <w:pStyle w:val="Sponsors"/>
        <w:rPr>
          <w:color w:val="000000" w:themeColor="text1"/>
        </w:rPr>
      </w:pPr>
      <w:r w:rsidRPr="008C7DB0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ED3318ABA5DF4B71868619B35546631A"/>
          </w:placeholder>
          <w:text w:multiLine="1"/>
        </w:sdtPr>
        <w:sdtEndPr/>
        <w:sdtContent>
          <w:r w:rsidR="000856BD" w:rsidRPr="008C7DB0">
            <w:rPr>
              <w:color w:val="000000" w:themeColor="text1"/>
            </w:rPr>
            <w:t>Delegate</w:t>
          </w:r>
          <w:r w:rsidR="00135AB6" w:rsidRPr="008C7DB0">
            <w:rPr>
              <w:color w:val="000000" w:themeColor="text1"/>
            </w:rPr>
            <w:t>s</w:t>
          </w:r>
          <w:r w:rsidR="00A14B87" w:rsidRPr="008C7DB0">
            <w:rPr>
              <w:color w:val="000000" w:themeColor="text1"/>
            </w:rPr>
            <w:t xml:space="preserve"> </w:t>
          </w:r>
          <w:r w:rsidR="00773C4C" w:rsidRPr="008C7DB0">
            <w:rPr>
              <w:color w:val="000000" w:themeColor="text1"/>
            </w:rPr>
            <w:t>G</w:t>
          </w:r>
          <w:r w:rsidR="000067F9" w:rsidRPr="008C7DB0">
            <w:rPr>
              <w:color w:val="000000" w:themeColor="text1"/>
            </w:rPr>
            <w:t>earheart</w:t>
          </w:r>
          <w:r w:rsidR="00135AB6" w:rsidRPr="008C7DB0">
            <w:rPr>
              <w:color w:val="000000" w:themeColor="text1"/>
            </w:rPr>
            <w:t>, Pritt, Stephens, Roop,</w:t>
          </w:r>
          <w:r w:rsidR="00C23258" w:rsidRPr="008C7DB0">
            <w:rPr>
              <w:color w:val="000000" w:themeColor="text1"/>
            </w:rPr>
            <w:t xml:space="preserve"> </w:t>
          </w:r>
          <w:r w:rsidR="00135AB6" w:rsidRPr="008C7DB0">
            <w:rPr>
              <w:color w:val="000000" w:themeColor="text1"/>
            </w:rPr>
            <w:t>Campbell</w:t>
          </w:r>
          <w:r w:rsidR="00C23258" w:rsidRPr="008C7DB0">
            <w:rPr>
              <w:color w:val="000000" w:themeColor="text1"/>
            </w:rPr>
            <w:t xml:space="preserve">, </w:t>
          </w:r>
          <w:r w:rsidR="00593E28" w:rsidRPr="008C7DB0">
            <w:rPr>
              <w:color w:val="000000" w:themeColor="text1"/>
            </w:rPr>
            <w:t xml:space="preserve">and </w:t>
          </w:r>
          <w:r w:rsidR="00C23258" w:rsidRPr="008C7DB0">
            <w:rPr>
              <w:color w:val="000000" w:themeColor="text1"/>
            </w:rPr>
            <w:t>Kelly</w:t>
          </w:r>
        </w:sdtContent>
      </w:sdt>
    </w:p>
    <w:p w14:paraId="393728F6" w14:textId="0E8AC637" w:rsidR="00532800" w:rsidRPr="008C7DB0" w:rsidRDefault="00CD36CF" w:rsidP="00CC1F3B">
      <w:pPr>
        <w:pStyle w:val="References"/>
        <w:rPr>
          <w:color w:val="000000" w:themeColor="text1"/>
        </w:rPr>
        <w:sectPr w:rsidR="00532800" w:rsidRPr="008C7DB0" w:rsidSect="00006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C7DB0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273F1930B85A4B38AEAE1CD426631CF3"/>
          </w:placeholder>
          <w:text w:multiLine="1"/>
        </w:sdtPr>
        <w:sdtEndPr/>
        <w:sdtContent>
          <w:r w:rsidR="008C7DB0" w:rsidRPr="008C7DB0">
            <w:rPr>
              <w:color w:val="000000" w:themeColor="text1"/>
            </w:rPr>
            <w:t>Passed March 13, 2026; in effect 90 days from passage (June 11, 2026)</w:t>
          </w:r>
        </w:sdtContent>
      </w:sdt>
      <w:r w:rsidRPr="008C7DB0">
        <w:rPr>
          <w:color w:val="000000" w:themeColor="text1"/>
        </w:rPr>
        <w:t>]</w:t>
      </w:r>
    </w:p>
    <w:p w14:paraId="709D08B3" w14:textId="6C4DCC9C" w:rsidR="00E831B3" w:rsidRPr="008C7DB0" w:rsidRDefault="00E831B3" w:rsidP="00CC1F3B">
      <w:pPr>
        <w:pStyle w:val="References"/>
        <w:rPr>
          <w:color w:val="000000" w:themeColor="text1"/>
        </w:rPr>
      </w:pPr>
    </w:p>
    <w:p w14:paraId="5363ACC5" w14:textId="245B0CC0" w:rsidR="00303684" w:rsidRPr="008C7DB0" w:rsidRDefault="0000526A" w:rsidP="00CC1F3B">
      <w:pPr>
        <w:pStyle w:val="TitleSection"/>
        <w:rPr>
          <w:color w:val="000000" w:themeColor="text1"/>
        </w:rPr>
      </w:pPr>
      <w:r w:rsidRPr="008C7DB0">
        <w:rPr>
          <w:color w:val="000000" w:themeColor="text1"/>
        </w:rPr>
        <w:lastRenderedPageBreak/>
        <w:t>A</w:t>
      </w:r>
      <w:r w:rsidR="008C7DB0" w:rsidRPr="008C7DB0">
        <w:rPr>
          <w:color w:val="000000" w:themeColor="text1"/>
        </w:rPr>
        <w:t>N ACT</w:t>
      </w:r>
      <w:r w:rsidR="00995D49" w:rsidRPr="008C7DB0">
        <w:rPr>
          <w:color w:val="000000" w:themeColor="text1"/>
        </w:rPr>
        <w:t xml:space="preserve"> to </w:t>
      </w:r>
      <w:r w:rsidR="000067F9" w:rsidRPr="008C7DB0">
        <w:rPr>
          <w:color w:val="000000" w:themeColor="text1"/>
        </w:rPr>
        <w:t>repeal</w:t>
      </w:r>
      <w:r w:rsidR="00995D49" w:rsidRPr="008C7DB0">
        <w:rPr>
          <w:color w:val="000000" w:themeColor="text1"/>
        </w:rPr>
        <w:t xml:space="preserve"> </w:t>
      </w:r>
      <w:r w:rsidR="00995D49" w:rsidRPr="008C7DB0">
        <w:rPr>
          <w:rFonts w:cs="Arial"/>
          <w:color w:val="000000" w:themeColor="text1"/>
        </w:rPr>
        <w:t>§</w:t>
      </w:r>
      <w:r w:rsidR="00995D49" w:rsidRPr="008C7DB0">
        <w:rPr>
          <w:color w:val="000000" w:themeColor="text1"/>
        </w:rPr>
        <w:t>18-2-25</w:t>
      </w:r>
      <w:r w:rsidR="000067F9" w:rsidRPr="008C7DB0">
        <w:rPr>
          <w:color w:val="000000" w:themeColor="text1"/>
        </w:rPr>
        <w:t>e</w:t>
      </w:r>
      <w:r w:rsidR="00995D49" w:rsidRPr="008C7DB0">
        <w:rPr>
          <w:color w:val="000000" w:themeColor="text1"/>
        </w:rPr>
        <w:t xml:space="preserve"> of the Code of West Virginia, 1931, as amended, relating to </w:t>
      </w:r>
      <w:r w:rsidR="000067F9" w:rsidRPr="008C7DB0">
        <w:rPr>
          <w:color w:val="000000" w:themeColor="text1"/>
        </w:rPr>
        <w:t>a</w:t>
      </w:r>
      <w:r w:rsidR="006E52A0" w:rsidRPr="008C7DB0">
        <w:rPr>
          <w:color w:val="000000" w:themeColor="text1"/>
        </w:rPr>
        <w:t>thletic</w:t>
      </w:r>
      <w:r w:rsidR="000067F9" w:rsidRPr="008C7DB0">
        <w:rPr>
          <w:color w:val="000000" w:themeColor="text1"/>
        </w:rPr>
        <w:t xml:space="preserve"> eligibility of transfer students</w:t>
      </w:r>
      <w:r w:rsidR="00995D49" w:rsidRPr="008C7DB0">
        <w:rPr>
          <w:color w:val="000000" w:themeColor="text1"/>
        </w:rPr>
        <w:t>.</w:t>
      </w:r>
    </w:p>
    <w:p w14:paraId="177C5FB3" w14:textId="1232E1DA" w:rsidR="003C6034" w:rsidRPr="008C7DB0" w:rsidRDefault="00303684" w:rsidP="00CC1F3B">
      <w:pPr>
        <w:pStyle w:val="EnactingClause"/>
        <w:rPr>
          <w:color w:val="000000" w:themeColor="text1"/>
        </w:rPr>
      </w:pPr>
      <w:r w:rsidRPr="008C7DB0">
        <w:rPr>
          <w:color w:val="000000" w:themeColor="text1"/>
        </w:rPr>
        <w:t>Be it enacted by the Legislature of West Virginia:</w:t>
      </w:r>
    </w:p>
    <w:p w14:paraId="56AC908E" w14:textId="77777777" w:rsidR="000067F9" w:rsidRPr="008C7DB0" w:rsidRDefault="000067F9" w:rsidP="00CC1F3B">
      <w:pPr>
        <w:pStyle w:val="Note"/>
        <w:rPr>
          <w:color w:val="000000" w:themeColor="text1"/>
        </w:rPr>
        <w:sectPr w:rsidR="000067F9" w:rsidRPr="008C7DB0" w:rsidSect="0053280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58F1DE" w14:textId="47A5BCC3" w:rsidR="000067F9" w:rsidRPr="008C7DB0" w:rsidRDefault="000067F9" w:rsidP="00662B58">
      <w:pPr>
        <w:pStyle w:val="SectionHeading"/>
        <w:rPr>
          <w:color w:val="000000" w:themeColor="text1"/>
        </w:rPr>
        <w:sectPr w:rsidR="000067F9" w:rsidRPr="008C7DB0" w:rsidSect="008835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C7DB0">
        <w:rPr>
          <w:color w:val="000000" w:themeColor="text1"/>
        </w:rPr>
        <w:t>§1</w:t>
      </w:r>
      <w:r w:rsidR="006E52A0" w:rsidRPr="008C7DB0">
        <w:rPr>
          <w:color w:val="000000" w:themeColor="text1"/>
        </w:rPr>
        <w:t>8-2-25e</w:t>
      </w:r>
      <w:r w:rsidRPr="008C7DB0">
        <w:rPr>
          <w:color w:val="000000" w:themeColor="text1"/>
        </w:rPr>
        <w:t xml:space="preserve">. </w:t>
      </w:r>
      <w:r w:rsidR="006E52A0" w:rsidRPr="008C7DB0">
        <w:rPr>
          <w:color w:val="000000" w:themeColor="text1"/>
        </w:rPr>
        <w:t>Athletic eligibility of transfer students</w:t>
      </w:r>
      <w:r w:rsidRPr="008C7DB0">
        <w:rPr>
          <w:color w:val="000000" w:themeColor="text1"/>
        </w:rPr>
        <w:t>.</w:t>
      </w:r>
    </w:p>
    <w:p w14:paraId="30A60889" w14:textId="77777777" w:rsidR="007A7CB4" w:rsidRDefault="006E52A0" w:rsidP="00B7524B">
      <w:pPr>
        <w:pStyle w:val="SectionBody"/>
        <w:rPr>
          <w:color w:val="000000" w:themeColor="text1"/>
        </w:rPr>
        <w:sectPr w:rsidR="007A7CB4" w:rsidSect="00006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C7DB0">
        <w:rPr>
          <w:color w:val="000000" w:themeColor="text1"/>
        </w:rPr>
        <w:t>[Repealed]</w:t>
      </w:r>
      <w:r w:rsidR="000067F9" w:rsidRPr="008C7DB0">
        <w:rPr>
          <w:color w:val="000000" w:themeColor="text1"/>
        </w:rPr>
        <w:t>.</w:t>
      </w:r>
    </w:p>
    <w:p w14:paraId="034276FD" w14:textId="77777777" w:rsidR="007A7CB4" w:rsidRDefault="007A7CB4" w:rsidP="00B7524B">
      <w:pPr>
        <w:pStyle w:val="SectionBody"/>
        <w:rPr>
          <w:color w:val="000000" w:themeColor="text1"/>
        </w:rPr>
        <w:sectPr w:rsidR="007A7CB4" w:rsidSect="007A7CB4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8362FF8" w14:textId="77777777" w:rsidR="007A7CB4" w:rsidRPr="006239C4" w:rsidRDefault="007A7CB4" w:rsidP="007A7CB4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1DB21E0" w14:textId="77777777" w:rsidR="007A7CB4" w:rsidRPr="006239C4" w:rsidRDefault="007A7CB4" w:rsidP="007A7CB4">
      <w:pPr>
        <w:spacing w:line="240" w:lineRule="auto"/>
        <w:ind w:left="720" w:right="720"/>
        <w:rPr>
          <w:rFonts w:cs="Arial"/>
        </w:rPr>
      </w:pPr>
    </w:p>
    <w:p w14:paraId="1EAF4D9E" w14:textId="77777777" w:rsidR="007A7CB4" w:rsidRPr="006239C4" w:rsidRDefault="007A7CB4" w:rsidP="007A7CB4">
      <w:pPr>
        <w:spacing w:line="240" w:lineRule="auto"/>
        <w:ind w:left="720" w:right="720"/>
        <w:rPr>
          <w:rFonts w:cs="Arial"/>
        </w:rPr>
      </w:pPr>
    </w:p>
    <w:p w14:paraId="46416590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5E223DF" w14:textId="77777777" w:rsidR="007A7CB4" w:rsidRPr="006239C4" w:rsidRDefault="007A7CB4" w:rsidP="007A7CB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F8704B1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CBDC9B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DB0C22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A6D6EC8" w14:textId="77777777" w:rsidR="007A7CB4" w:rsidRPr="006239C4" w:rsidRDefault="007A7CB4" w:rsidP="007A7CB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33FE75D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59BCC9A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050669" w14:textId="77777777" w:rsidR="007A7CB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D3DB83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699039D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2C5B66" w14:textId="0CED3A42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5BBB4F30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D9DD4C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0B85ED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1D9C5B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041EEF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523826D" w14:textId="77777777" w:rsidR="007A7CB4" w:rsidRPr="006239C4" w:rsidRDefault="007A7CB4" w:rsidP="007A7CB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E4F7401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220D1F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5E5865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071F760" w14:textId="77777777" w:rsidR="007A7CB4" w:rsidRPr="006239C4" w:rsidRDefault="007A7CB4" w:rsidP="007A7CB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F2C122A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C1AB80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DD29F5" w14:textId="77777777" w:rsidR="007A7CB4" w:rsidRPr="006239C4" w:rsidRDefault="007A7CB4" w:rsidP="007A7CB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79FA1C0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20D256F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D61CF44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C594987" w14:textId="77777777" w:rsidR="007A7CB4" w:rsidRPr="006239C4" w:rsidRDefault="007A7CB4" w:rsidP="007A7CB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866BA8C" w14:textId="77777777" w:rsidR="007A7CB4" w:rsidRPr="006239C4" w:rsidRDefault="007A7CB4" w:rsidP="007A7CB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80F8C63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178991A7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3A5656C" w14:textId="77777777" w:rsidR="007A7CB4" w:rsidRPr="006239C4" w:rsidRDefault="007A7CB4" w:rsidP="007A7CB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B30AB16" w14:textId="77777777" w:rsidR="007A7CB4" w:rsidRPr="006239C4" w:rsidRDefault="007A7CB4" w:rsidP="007A7CB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5205671" w14:textId="77777777" w:rsidR="007A7CB4" w:rsidRDefault="007A7CB4" w:rsidP="007A7CB4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87EE902" w14:textId="71F62A3F" w:rsidR="006865E9" w:rsidRPr="008C7DB0" w:rsidRDefault="006865E9" w:rsidP="00B7524B">
      <w:pPr>
        <w:pStyle w:val="SectionBody"/>
        <w:rPr>
          <w:color w:val="000000" w:themeColor="text1"/>
        </w:rPr>
      </w:pPr>
    </w:p>
    <w:sectPr w:rsidR="006865E9" w:rsidRPr="008C7DB0" w:rsidSect="007A7CB4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9787" w14:textId="77777777" w:rsidR="000856BD" w:rsidRPr="00B844FE" w:rsidRDefault="000856BD" w:rsidP="00B844FE">
      <w:r>
        <w:separator/>
      </w:r>
    </w:p>
  </w:endnote>
  <w:endnote w:type="continuationSeparator" w:id="0">
    <w:p w14:paraId="7CEBB48B" w14:textId="77777777" w:rsidR="000856BD" w:rsidRPr="00B844FE" w:rsidRDefault="000856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FC29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D485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92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9B6A" w14:textId="77777777" w:rsidR="007A7CB4" w:rsidRDefault="007A7CB4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E23E74E" w14:textId="77777777" w:rsidR="007A7CB4" w:rsidRPr="00775992" w:rsidRDefault="007A7CB4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E065" w14:textId="77777777" w:rsidR="000856BD" w:rsidRPr="00B844FE" w:rsidRDefault="000856BD" w:rsidP="00B844FE">
      <w:r>
        <w:separator/>
      </w:r>
    </w:p>
  </w:footnote>
  <w:footnote w:type="continuationSeparator" w:id="0">
    <w:p w14:paraId="5FC96C53" w14:textId="77777777" w:rsidR="000856BD" w:rsidRPr="00B844FE" w:rsidRDefault="000856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F164" w14:textId="485C4F29" w:rsidR="002A0269" w:rsidRPr="00B844FE" w:rsidRDefault="00803058">
    <w:pPr>
      <w:pStyle w:val="Header"/>
    </w:pPr>
    <w:sdt>
      <w:sdtPr>
        <w:id w:val="-684364211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53280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B3" w14:textId="37F066EC" w:rsidR="00C33014" w:rsidRPr="00532800" w:rsidRDefault="00532800" w:rsidP="00532800">
    <w:pPr>
      <w:pStyle w:val="Header"/>
    </w:pPr>
    <w:r>
      <w:t>En</w:t>
    </w:r>
    <w:r w:rsidR="008C7DB0">
      <w:t>r</w:t>
    </w:r>
    <w:r>
      <w:t xml:space="preserve"> HB 4425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E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F2A8" w14:textId="77777777" w:rsidR="007A7CB4" w:rsidRPr="00775992" w:rsidRDefault="007A7CB4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7404988">
    <w:abstractNumId w:val="0"/>
  </w:num>
  <w:num w:numId="2" w16cid:durableId="15996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D"/>
    <w:rsid w:val="0000526A"/>
    <w:rsid w:val="000067F9"/>
    <w:rsid w:val="0004322C"/>
    <w:rsid w:val="000573A9"/>
    <w:rsid w:val="000856BD"/>
    <w:rsid w:val="00085D22"/>
    <w:rsid w:val="0008694F"/>
    <w:rsid w:val="00093AB0"/>
    <w:rsid w:val="000C5C77"/>
    <w:rsid w:val="000D0853"/>
    <w:rsid w:val="000D6E8A"/>
    <w:rsid w:val="000E3912"/>
    <w:rsid w:val="0010070F"/>
    <w:rsid w:val="00115104"/>
    <w:rsid w:val="00130037"/>
    <w:rsid w:val="00135AB6"/>
    <w:rsid w:val="0015112E"/>
    <w:rsid w:val="001552E7"/>
    <w:rsid w:val="001566B4"/>
    <w:rsid w:val="001A66B7"/>
    <w:rsid w:val="001B6391"/>
    <w:rsid w:val="001C279E"/>
    <w:rsid w:val="001D459E"/>
    <w:rsid w:val="002225D9"/>
    <w:rsid w:val="0022348D"/>
    <w:rsid w:val="0027011C"/>
    <w:rsid w:val="00274200"/>
    <w:rsid w:val="00275740"/>
    <w:rsid w:val="002A0269"/>
    <w:rsid w:val="002A38DB"/>
    <w:rsid w:val="00303684"/>
    <w:rsid w:val="00313470"/>
    <w:rsid w:val="003143F5"/>
    <w:rsid w:val="00314854"/>
    <w:rsid w:val="00394191"/>
    <w:rsid w:val="003C51CD"/>
    <w:rsid w:val="003C6034"/>
    <w:rsid w:val="00400B5C"/>
    <w:rsid w:val="00402B9B"/>
    <w:rsid w:val="004246D7"/>
    <w:rsid w:val="00426F0D"/>
    <w:rsid w:val="004368E0"/>
    <w:rsid w:val="00461B0F"/>
    <w:rsid w:val="00476632"/>
    <w:rsid w:val="004C13DD"/>
    <w:rsid w:val="004C3334"/>
    <w:rsid w:val="004D3ABE"/>
    <w:rsid w:val="004E3441"/>
    <w:rsid w:val="004F107B"/>
    <w:rsid w:val="00500579"/>
    <w:rsid w:val="00517939"/>
    <w:rsid w:val="00532800"/>
    <w:rsid w:val="00593E28"/>
    <w:rsid w:val="005A5366"/>
    <w:rsid w:val="005B3A08"/>
    <w:rsid w:val="006257DF"/>
    <w:rsid w:val="006369EB"/>
    <w:rsid w:val="00637E73"/>
    <w:rsid w:val="006558CB"/>
    <w:rsid w:val="006814BF"/>
    <w:rsid w:val="006865E9"/>
    <w:rsid w:val="00686E9A"/>
    <w:rsid w:val="00691F3E"/>
    <w:rsid w:val="00694BFB"/>
    <w:rsid w:val="006A106B"/>
    <w:rsid w:val="006C1E5A"/>
    <w:rsid w:val="006C523D"/>
    <w:rsid w:val="006D4036"/>
    <w:rsid w:val="006E45A5"/>
    <w:rsid w:val="006E52A0"/>
    <w:rsid w:val="00770DD2"/>
    <w:rsid w:val="00773C4C"/>
    <w:rsid w:val="007A5259"/>
    <w:rsid w:val="007A7081"/>
    <w:rsid w:val="007A7CB4"/>
    <w:rsid w:val="007E7414"/>
    <w:rsid w:val="007F1CF5"/>
    <w:rsid w:val="00834EDE"/>
    <w:rsid w:val="00847174"/>
    <w:rsid w:val="0085020A"/>
    <w:rsid w:val="00861BBA"/>
    <w:rsid w:val="008736AA"/>
    <w:rsid w:val="008C7DB0"/>
    <w:rsid w:val="008D275D"/>
    <w:rsid w:val="009010BC"/>
    <w:rsid w:val="00980327"/>
    <w:rsid w:val="00986478"/>
    <w:rsid w:val="00995D49"/>
    <w:rsid w:val="009A5A40"/>
    <w:rsid w:val="009B5557"/>
    <w:rsid w:val="009F1067"/>
    <w:rsid w:val="00A14B87"/>
    <w:rsid w:val="00A16A6E"/>
    <w:rsid w:val="00A31E01"/>
    <w:rsid w:val="00A527AD"/>
    <w:rsid w:val="00A718CF"/>
    <w:rsid w:val="00A84CC4"/>
    <w:rsid w:val="00AE48A0"/>
    <w:rsid w:val="00AE61BE"/>
    <w:rsid w:val="00B028E6"/>
    <w:rsid w:val="00B06393"/>
    <w:rsid w:val="00B16F25"/>
    <w:rsid w:val="00B24422"/>
    <w:rsid w:val="00B25A52"/>
    <w:rsid w:val="00B26722"/>
    <w:rsid w:val="00B66B81"/>
    <w:rsid w:val="00B71E6F"/>
    <w:rsid w:val="00B7524B"/>
    <w:rsid w:val="00B80704"/>
    <w:rsid w:val="00B80C20"/>
    <w:rsid w:val="00B844FE"/>
    <w:rsid w:val="00B86B4F"/>
    <w:rsid w:val="00BA1F84"/>
    <w:rsid w:val="00BC562B"/>
    <w:rsid w:val="00BD5ED7"/>
    <w:rsid w:val="00C23258"/>
    <w:rsid w:val="00C33014"/>
    <w:rsid w:val="00C33434"/>
    <w:rsid w:val="00C34869"/>
    <w:rsid w:val="00C42E2B"/>
    <w:rsid w:val="00C42EB6"/>
    <w:rsid w:val="00C52634"/>
    <w:rsid w:val="00C616B9"/>
    <w:rsid w:val="00C85096"/>
    <w:rsid w:val="00C86310"/>
    <w:rsid w:val="00C95BC3"/>
    <w:rsid w:val="00C97AB7"/>
    <w:rsid w:val="00CB20EF"/>
    <w:rsid w:val="00CC1F3B"/>
    <w:rsid w:val="00CD12CB"/>
    <w:rsid w:val="00CD36CF"/>
    <w:rsid w:val="00CF1DCA"/>
    <w:rsid w:val="00D579FC"/>
    <w:rsid w:val="00D76CAD"/>
    <w:rsid w:val="00D81C16"/>
    <w:rsid w:val="00DB726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33F7"/>
    <w:rsid w:val="00F41CA2"/>
    <w:rsid w:val="00F443C0"/>
    <w:rsid w:val="00F47AD8"/>
    <w:rsid w:val="00F62EFB"/>
    <w:rsid w:val="00F939A4"/>
    <w:rsid w:val="00FA7B09"/>
    <w:rsid w:val="00FD275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3A45"/>
  <w15:chartTrackingRefBased/>
  <w15:docId w15:val="{1D52C701-A6D0-4CC9-96CC-E1801FC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A7CB4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856BD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6Char">
    <w:name w:val="Heading 6 Char"/>
    <w:basedOn w:val="DefaultParagraphFont"/>
    <w:link w:val="Heading6"/>
    <w:uiPriority w:val="7"/>
    <w:rsid w:val="000856BD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0856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56B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7A7CB4"/>
  </w:style>
  <w:style w:type="paragraph" w:styleId="BlockText">
    <w:name w:val="Block Text"/>
    <w:basedOn w:val="Normal"/>
    <w:uiPriority w:val="99"/>
    <w:semiHidden/>
    <w:locked/>
    <w:rsid w:val="007A7CB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F865FA4E24864A00A3376CC4F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077B-67DE-4F6E-994E-26B3733A2470}"/>
      </w:docPartPr>
      <w:docPartBody>
        <w:p w:rsidR="00F01EF5" w:rsidRDefault="00F01EF5">
          <w:pPr>
            <w:pStyle w:val="E7FF865FA4E24864A00A3376CC4F4435"/>
          </w:pPr>
          <w:r w:rsidRPr="00B844FE">
            <w:t>Prefix Text</w:t>
          </w:r>
        </w:p>
      </w:docPartBody>
    </w:docPart>
    <w:docPart>
      <w:docPartPr>
        <w:name w:val="F1CC42F573524FC08AEF8283C9BC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E840-4ADD-485C-AB8A-EA99511BA73A}"/>
      </w:docPartPr>
      <w:docPartBody>
        <w:p w:rsidR="00F01EF5" w:rsidRDefault="005671E9">
          <w:pPr>
            <w:pStyle w:val="F1CC42F573524FC08AEF8283C9BC9732"/>
          </w:pPr>
          <w:r w:rsidRPr="00B844FE">
            <w:t>[Type here]</w:t>
          </w:r>
        </w:p>
      </w:docPartBody>
    </w:docPart>
    <w:docPart>
      <w:docPartPr>
        <w:name w:val="77149595AD974F30B167BDD1B76A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0F1F-A6CB-4509-B878-8FA87E6B9E10}"/>
      </w:docPartPr>
      <w:docPartBody>
        <w:p w:rsidR="00F01EF5" w:rsidRDefault="00F01EF5">
          <w:pPr>
            <w:pStyle w:val="77149595AD974F30B167BDD1B76AA2B1"/>
          </w:pPr>
          <w:r w:rsidRPr="00B844FE">
            <w:t>Number</w:t>
          </w:r>
        </w:p>
      </w:docPartBody>
    </w:docPart>
    <w:docPart>
      <w:docPartPr>
        <w:name w:val="ED3318ABA5DF4B71868619B35546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072F-3E40-47D0-867C-504E0E943E1E}"/>
      </w:docPartPr>
      <w:docPartBody>
        <w:p w:rsidR="00F01EF5" w:rsidRDefault="00F01EF5">
          <w:pPr>
            <w:pStyle w:val="ED3318ABA5DF4B71868619B35546631A"/>
          </w:pPr>
          <w:r w:rsidRPr="00B844FE">
            <w:t>Enter Sponsors Here</w:t>
          </w:r>
        </w:p>
      </w:docPartBody>
    </w:docPart>
    <w:docPart>
      <w:docPartPr>
        <w:name w:val="273F1930B85A4B38AEAE1CD4266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F08A-75D7-4437-996C-FFAE3F877B7C}"/>
      </w:docPartPr>
      <w:docPartBody>
        <w:p w:rsidR="00F01EF5" w:rsidRDefault="00F01EF5">
          <w:pPr>
            <w:pStyle w:val="273F1930B85A4B38AEAE1CD426631C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5"/>
    <w:rsid w:val="0004322C"/>
    <w:rsid w:val="0008694F"/>
    <w:rsid w:val="000D6E8A"/>
    <w:rsid w:val="00130037"/>
    <w:rsid w:val="002225D9"/>
    <w:rsid w:val="005671E9"/>
    <w:rsid w:val="006257DF"/>
    <w:rsid w:val="00861BBA"/>
    <w:rsid w:val="00A84CC4"/>
    <w:rsid w:val="00C42E2B"/>
    <w:rsid w:val="00C52634"/>
    <w:rsid w:val="00C95BC3"/>
    <w:rsid w:val="00DB726D"/>
    <w:rsid w:val="00F01EF5"/>
    <w:rsid w:val="00F233F7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F865FA4E24864A00A3376CC4F4435">
    <w:name w:val="E7FF865FA4E24864A00A3376CC4F4435"/>
  </w:style>
  <w:style w:type="paragraph" w:customStyle="1" w:styleId="F1CC42F573524FC08AEF8283C9BC9732">
    <w:name w:val="F1CC42F573524FC08AEF8283C9BC9732"/>
  </w:style>
  <w:style w:type="paragraph" w:customStyle="1" w:styleId="77149595AD974F30B167BDD1B76AA2B1">
    <w:name w:val="77149595AD974F30B167BDD1B76AA2B1"/>
  </w:style>
  <w:style w:type="paragraph" w:customStyle="1" w:styleId="ED3318ABA5DF4B71868619B35546631A">
    <w:name w:val="ED3318ABA5DF4B71868619B35546631A"/>
  </w:style>
  <w:style w:type="character" w:styleId="PlaceholderText">
    <w:name w:val="Placeholder Text"/>
    <w:basedOn w:val="DefaultParagraphFont"/>
    <w:uiPriority w:val="99"/>
    <w:semiHidden/>
    <w:rsid w:val="005671E9"/>
    <w:rPr>
      <w:color w:val="808080"/>
    </w:rPr>
  </w:style>
  <w:style w:type="paragraph" w:customStyle="1" w:styleId="273F1930B85A4B38AEAE1CD426631CF3">
    <w:name w:val="273F1930B85A4B38AEAE1CD4266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Debra Rayhill</cp:lastModifiedBy>
  <cp:revision>2</cp:revision>
  <cp:lastPrinted>2026-03-02T20:59:00Z</cp:lastPrinted>
  <dcterms:created xsi:type="dcterms:W3CDTF">2026-03-16T18:26:00Z</dcterms:created>
  <dcterms:modified xsi:type="dcterms:W3CDTF">2026-03-16T18:26:00Z</dcterms:modified>
</cp:coreProperties>
</file>